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0A" w:rsidRPr="00202849" w:rsidRDefault="00756F0A" w:rsidP="008B065C">
      <w:pPr>
        <w:spacing w:after="0"/>
        <w:rPr>
          <w:sz w:val="20"/>
          <w:szCs w:val="20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https://encrypted-tbn1.gstatic.com/images?q=tbn:ANd9GcSRt8Ya4LzYR27ogoowwKMfDymP2-nM2cEiiO02aw53UXFPYuov" style="position:absolute;margin-left:1.5pt;margin-top:0;width:48.7pt;height:49.05pt;z-index:-251658240;visibility:visible">
            <v:imagedata r:id="rId7" o:title=""/>
          </v:shape>
        </w:pict>
      </w:r>
      <w:r w:rsidRPr="00202849">
        <w:rPr>
          <w:sz w:val="20"/>
          <w:szCs w:val="20"/>
        </w:rPr>
        <w:tab/>
      </w:r>
      <w:r w:rsidRPr="00202849">
        <w:rPr>
          <w:sz w:val="20"/>
          <w:szCs w:val="20"/>
        </w:rPr>
        <w:tab/>
      </w:r>
    </w:p>
    <w:p w:rsidR="00756F0A" w:rsidRPr="0064619C" w:rsidRDefault="00756F0A" w:rsidP="00202849">
      <w:pPr>
        <w:spacing w:after="0"/>
        <w:ind w:left="720" w:firstLine="720"/>
        <w:rPr>
          <w:color w:val="548DD4"/>
          <w:sz w:val="20"/>
          <w:szCs w:val="20"/>
        </w:rPr>
      </w:pPr>
      <w:r w:rsidRPr="0064619C">
        <w:rPr>
          <w:color w:val="548DD4"/>
          <w:sz w:val="20"/>
          <w:szCs w:val="20"/>
        </w:rPr>
        <w:t>Universitatea Politehnica din București</w:t>
      </w:r>
    </w:p>
    <w:p w:rsidR="00756F0A" w:rsidRPr="0064619C" w:rsidRDefault="00756F0A" w:rsidP="00202849">
      <w:pPr>
        <w:spacing w:after="0"/>
        <w:ind w:left="720" w:firstLine="720"/>
        <w:rPr>
          <w:color w:val="548DD4"/>
          <w:sz w:val="20"/>
          <w:szCs w:val="20"/>
        </w:rPr>
      </w:pPr>
      <w:r w:rsidRPr="0064619C">
        <w:rPr>
          <w:color w:val="548DD4"/>
          <w:sz w:val="20"/>
          <w:szCs w:val="20"/>
        </w:rPr>
        <w:t>Facultatea de Transporturi</w:t>
      </w:r>
    </w:p>
    <w:p w:rsidR="00756F0A" w:rsidRPr="0064619C" w:rsidRDefault="00756F0A" w:rsidP="00202849">
      <w:pPr>
        <w:spacing w:after="0"/>
        <w:ind w:left="720" w:firstLine="720"/>
        <w:rPr>
          <w:color w:val="548DD4"/>
          <w:sz w:val="20"/>
          <w:szCs w:val="20"/>
        </w:rPr>
      </w:pPr>
      <w:r w:rsidRPr="0064619C">
        <w:rPr>
          <w:color w:val="548DD4"/>
          <w:sz w:val="20"/>
          <w:szCs w:val="20"/>
        </w:rPr>
        <w:t>Departament Telecomenzi și Electronică în Transporturi</w:t>
      </w:r>
    </w:p>
    <w:p w:rsidR="00756F0A" w:rsidRPr="00202849" w:rsidRDefault="00756F0A" w:rsidP="008B065C">
      <w:pPr>
        <w:spacing w:after="0"/>
        <w:jc w:val="center"/>
      </w:pPr>
    </w:p>
    <w:p w:rsidR="00756F0A" w:rsidRPr="0088128D" w:rsidRDefault="00756F0A" w:rsidP="00492AA5">
      <w:pPr>
        <w:spacing w:after="0"/>
        <w:jc w:val="right"/>
        <w:rPr>
          <w:b/>
          <w:sz w:val="20"/>
          <w:szCs w:val="20"/>
        </w:rPr>
      </w:pPr>
      <w:r w:rsidRPr="0088128D">
        <w:rPr>
          <w:b/>
          <w:sz w:val="20"/>
          <w:szCs w:val="20"/>
        </w:rPr>
        <w:t>Vizat,</w:t>
      </w:r>
    </w:p>
    <w:p w:rsidR="00756F0A" w:rsidRPr="0088128D" w:rsidRDefault="00756F0A" w:rsidP="00492AA5">
      <w:pPr>
        <w:spacing w:after="0"/>
        <w:jc w:val="right"/>
        <w:rPr>
          <w:sz w:val="20"/>
          <w:szCs w:val="20"/>
        </w:rPr>
      </w:pPr>
      <w:r w:rsidRPr="0088128D">
        <w:rPr>
          <w:b/>
          <w:sz w:val="20"/>
          <w:szCs w:val="20"/>
        </w:rPr>
        <w:t>Director departament T.E.T.,</w:t>
      </w:r>
    </w:p>
    <w:p w:rsidR="00756F0A" w:rsidRPr="0088128D" w:rsidRDefault="00756F0A" w:rsidP="00492AA5">
      <w:pPr>
        <w:spacing w:after="0"/>
        <w:jc w:val="right"/>
        <w:rPr>
          <w:sz w:val="20"/>
          <w:szCs w:val="20"/>
        </w:rPr>
      </w:pPr>
    </w:p>
    <w:p w:rsidR="00756F0A" w:rsidRPr="0088128D" w:rsidRDefault="00756F0A" w:rsidP="00202849">
      <w:pPr>
        <w:spacing w:after="0" w:line="360" w:lineRule="auto"/>
        <w:jc w:val="right"/>
        <w:rPr>
          <w:b/>
          <w:sz w:val="20"/>
          <w:szCs w:val="20"/>
        </w:rPr>
      </w:pPr>
      <w:r w:rsidRPr="0088128D">
        <w:rPr>
          <w:b/>
          <w:sz w:val="20"/>
          <w:szCs w:val="20"/>
        </w:rPr>
        <w:t>Conf.dr.ing. Marius MINEA</w:t>
      </w:r>
    </w:p>
    <w:p w:rsidR="00756F0A" w:rsidRPr="0088128D" w:rsidRDefault="00756F0A" w:rsidP="0088128D">
      <w:pPr>
        <w:spacing w:after="0"/>
        <w:jc w:val="right"/>
        <w:rPr>
          <w:b/>
          <w:sz w:val="20"/>
          <w:szCs w:val="20"/>
        </w:rPr>
      </w:pPr>
      <w:r w:rsidRPr="0088128D">
        <w:rPr>
          <w:b/>
          <w:sz w:val="20"/>
          <w:szCs w:val="20"/>
        </w:rPr>
        <w:tab/>
      </w:r>
      <w:r w:rsidRPr="0088128D">
        <w:rPr>
          <w:b/>
          <w:sz w:val="20"/>
          <w:szCs w:val="20"/>
        </w:rPr>
        <w:tab/>
      </w:r>
      <w:r w:rsidRPr="0088128D">
        <w:rPr>
          <w:b/>
          <w:sz w:val="20"/>
          <w:szCs w:val="20"/>
        </w:rPr>
        <w:tab/>
        <w:t>Vizat,</w:t>
      </w:r>
    </w:p>
    <w:p w:rsidR="00756F0A" w:rsidRPr="0088128D" w:rsidRDefault="00756F0A" w:rsidP="0088128D">
      <w:pPr>
        <w:spacing w:after="0"/>
        <w:jc w:val="right"/>
        <w:rPr>
          <w:b/>
          <w:sz w:val="20"/>
          <w:szCs w:val="20"/>
        </w:rPr>
      </w:pPr>
      <w:r w:rsidRPr="0088128D">
        <w:rPr>
          <w:b/>
          <w:sz w:val="20"/>
          <w:szCs w:val="20"/>
        </w:rPr>
        <w:t>Cadru didactic îndrumător,</w:t>
      </w:r>
    </w:p>
    <w:p w:rsidR="00756F0A" w:rsidRPr="0088128D" w:rsidRDefault="00756F0A" w:rsidP="0088128D">
      <w:pPr>
        <w:spacing w:after="0"/>
        <w:jc w:val="right"/>
        <w:rPr>
          <w:b/>
          <w:sz w:val="20"/>
          <w:szCs w:val="20"/>
        </w:rPr>
      </w:pPr>
    </w:p>
    <w:p w:rsidR="00756F0A" w:rsidRPr="00202849" w:rsidRDefault="00756F0A" w:rsidP="0088128D">
      <w:pPr>
        <w:spacing w:after="0"/>
        <w:jc w:val="right"/>
        <w:rPr>
          <w:b/>
        </w:rPr>
      </w:pPr>
    </w:p>
    <w:p w:rsidR="00756F0A" w:rsidRPr="00202849" w:rsidRDefault="00756F0A" w:rsidP="008B065C">
      <w:pPr>
        <w:spacing w:after="0"/>
        <w:jc w:val="center"/>
        <w:rPr>
          <w:b/>
        </w:rPr>
      </w:pPr>
    </w:p>
    <w:p w:rsidR="00756F0A" w:rsidRPr="00202849" w:rsidRDefault="00756F0A" w:rsidP="008B065C">
      <w:pPr>
        <w:spacing w:after="0"/>
        <w:jc w:val="center"/>
        <w:rPr>
          <w:b/>
          <w:sz w:val="28"/>
          <w:szCs w:val="28"/>
        </w:rPr>
      </w:pPr>
      <w:r w:rsidRPr="00202849">
        <w:rPr>
          <w:b/>
          <w:sz w:val="28"/>
          <w:szCs w:val="28"/>
        </w:rPr>
        <w:t>CHESTIONAR DE EVALUARE PRELIMINARĂ A STADIULUI ACTIVITĂȚII DE CERCETARE Ș</w:t>
      </w:r>
      <w:r>
        <w:rPr>
          <w:b/>
          <w:sz w:val="28"/>
          <w:szCs w:val="28"/>
        </w:rPr>
        <w:t>I ELABORARE A</w:t>
      </w:r>
      <w:r w:rsidRPr="00202849">
        <w:rPr>
          <w:b/>
          <w:sz w:val="28"/>
          <w:szCs w:val="28"/>
        </w:rPr>
        <w:t xml:space="preserve"> LUCRĂRII DE LICENȚĂ</w:t>
      </w:r>
      <w:r>
        <w:rPr>
          <w:rStyle w:val="FootnoteReference"/>
          <w:b/>
          <w:sz w:val="28"/>
          <w:szCs w:val="28"/>
        </w:rPr>
        <w:footnoteReference w:id="1"/>
      </w:r>
    </w:p>
    <w:p w:rsidR="00756F0A" w:rsidRPr="00202849" w:rsidRDefault="00756F0A" w:rsidP="008B065C">
      <w:pPr>
        <w:spacing w:after="0"/>
        <w:jc w:val="center"/>
      </w:pPr>
    </w:p>
    <w:p w:rsidR="00756F0A" w:rsidRDefault="00756F0A" w:rsidP="008B065C">
      <w:pPr>
        <w:pStyle w:val="ListParagraph"/>
        <w:numPr>
          <w:ilvl w:val="0"/>
          <w:numId w:val="1"/>
        </w:numPr>
        <w:spacing w:after="0"/>
        <w:jc w:val="both"/>
      </w:pPr>
      <w:r w:rsidRPr="00202849">
        <w:t>Nume student: ...........................................................................</w:t>
      </w:r>
      <w:r>
        <w:t>................................................</w:t>
      </w:r>
    </w:p>
    <w:p w:rsidR="00756F0A" w:rsidRPr="00202849" w:rsidRDefault="00756F0A" w:rsidP="008B065C">
      <w:pPr>
        <w:pStyle w:val="ListParagraph"/>
        <w:numPr>
          <w:ilvl w:val="0"/>
          <w:numId w:val="1"/>
        </w:numPr>
        <w:spacing w:after="0"/>
        <w:jc w:val="both"/>
      </w:pPr>
      <w:r>
        <w:t>Cadru didactic îndrumător: ........................................................................................................</w:t>
      </w:r>
    </w:p>
    <w:p w:rsidR="00756F0A" w:rsidRPr="00202849" w:rsidRDefault="00756F0A" w:rsidP="00E36F66">
      <w:pPr>
        <w:pStyle w:val="ListParagraph"/>
        <w:numPr>
          <w:ilvl w:val="0"/>
          <w:numId w:val="1"/>
        </w:numPr>
        <w:spacing w:after="0"/>
        <w:jc w:val="both"/>
      </w:pPr>
      <w:r>
        <w:t>Titlul</w:t>
      </w:r>
      <w:r w:rsidRPr="00202849">
        <w:t xml:space="preserve"> tem</w:t>
      </w:r>
      <w:r>
        <w:t>ei</w:t>
      </w:r>
      <w:r w:rsidRPr="00202849">
        <w:t xml:space="preserve"> lucr</w:t>
      </w:r>
      <w:r>
        <w:t>ă</w:t>
      </w:r>
      <w:r w:rsidRPr="00202849">
        <w:t>r</w:t>
      </w:r>
      <w:r>
        <w:t>ii de</w:t>
      </w:r>
      <w:r w:rsidRPr="00202849">
        <w:t xml:space="preserve"> licență: .................................................................</w:t>
      </w:r>
      <w:r>
        <w:t>..............................</w:t>
      </w:r>
    </w:p>
    <w:p w:rsidR="00756F0A" w:rsidRPr="00202849" w:rsidRDefault="00756F0A" w:rsidP="008B065C">
      <w:pPr>
        <w:spacing w:after="0"/>
        <w:jc w:val="both"/>
      </w:pPr>
      <w:r w:rsidRPr="00202849">
        <w:t>..................................................................................................................................................................</w:t>
      </w:r>
    </w:p>
    <w:p w:rsidR="00756F0A" w:rsidRPr="00202849" w:rsidRDefault="00756F0A" w:rsidP="008B065C">
      <w:pPr>
        <w:spacing w:after="0"/>
        <w:jc w:val="both"/>
      </w:pPr>
      <w:r w:rsidRPr="00202849">
        <w:t>..................................................................................................................................................................</w:t>
      </w:r>
    </w:p>
    <w:p w:rsidR="00756F0A" w:rsidRPr="00202849" w:rsidRDefault="00756F0A" w:rsidP="00492AA5">
      <w:pPr>
        <w:pStyle w:val="ListParagraph"/>
        <w:numPr>
          <w:ilvl w:val="0"/>
          <w:numId w:val="1"/>
        </w:numPr>
        <w:spacing w:after="0"/>
        <w:jc w:val="both"/>
      </w:pPr>
      <w:r w:rsidRPr="00202849">
        <w:t xml:space="preserve">Titlurile capitolelor principale ale </w:t>
      </w:r>
      <w:r>
        <w:t>lucrării</w:t>
      </w:r>
      <w:r w:rsidRPr="00202849">
        <w:t xml:space="preserve"> (se va menționa obligatoriu și ponderea fiecărui capitol în cadrul lucrării, în procente, conform modelului de mai jos):</w:t>
      </w:r>
    </w:p>
    <w:p w:rsidR="00756F0A" w:rsidRPr="00202849" w:rsidRDefault="00756F0A" w:rsidP="00E36F66">
      <w:pPr>
        <w:spacing w:after="0"/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"/>
        <w:gridCol w:w="6449"/>
        <w:gridCol w:w="1905"/>
      </w:tblGrid>
      <w:tr w:rsidR="00756F0A" w:rsidRPr="00140967" w:rsidTr="00140967">
        <w:tc>
          <w:tcPr>
            <w:tcW w:w="889" w:type="dxa"/>
          </w:tcPr>
          <w:p w:rsidR="00756F0A" w:rsidRPr="00140967" w:rsidRDefault="00756F0A" w:rsidP="001409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40967">
              <w:rPr>
                <w:b/>
                <w:sz w:val="20"/>
                <w:szCs w:val="20"/>
              </w:rPr>
              <w:t>Nr. capitol</w:t>
            </w:r>
          </w:p>
        </w:tc>
        <w:tc>
          <w:tcPr>
            <w:tcW w:w="6449" w:type="dxa"/>
          </w:tcPr>
          <w:p w:rsidR="00756F0A" w:rsidRPr="00140967" w:rsidRDefault="00756F0A" w:rsidP="001409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40967">
              <w:rPr>
                <w:b/>
                <w:sz w:val="20"/>
                <w:szCs w:val="20"/>
              </w:rPr>
              <w:t>Denumire capitol</w:t>
            </w:r>
          </w:p>
        </w:tc>
        <w:tc>
          <w:tcPr>
            <w:tcW w:w="1905" w:type="dxa"/>
          </w:tcPr>
          <w:p w:rsidR="00756F0A" w:rsidRPr="00140967" w:rsidRDefault="00756F0A" w:rsidP="001409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40967">
              <w:rPr>
                <w:b/>
                <w:sz w:val="20"/>
                <w:szCs w:val="20"/>
              </w:rPr>
              <w:t>Pondere în cadrul lucrării [%]</w:t>
            </w:r>
          </w:p>
        </w:tc>
      </w:tr>
    </w:tbl>
    <w:p w:rsidR="00756F0A" w:rsidRPr="00202849" w:rsidRDefault="00756F0A" w:rsidP="008B065C">
      <w:pPr>
        <w:spacing w:after="0"/>
        <w:jc w:val="both"/>
      </w:pPr>
    </w:p>
    <w:p w:rsidR="00756F0A" w:rsidRPr="00202849" w:rsidRDefault="00756F0A" w:rsidP="008B065C">
      <w:pPr>
        <w:spacing w:after="0"/>
        <w:jc w:val="both"/>
      </w:pPr>
    </w:p>
    <w:p w:rsidR="00756F0A" w:rsidRPr="00202849" w:rsidRDefault="00756F0A" w:rsidP="008B065C">
      <w:pPr>
        <w:spacing w:after="0"/>
        <w:jc w:val="both"/>
      </w:pPr>
    </w:p>
    <w:p w:rsidR="00756F0A" w:rsidRPr="00202849" w:rsidRDefault="00756F0A" w:rsidP="008B065C">
      <w:pPr>
        <w:spacing w:after="0"/>
        <w:jc w:val="both"/>
      </w:pPr>
    </w:p>
    <w:p w:rsidR="00756F0A" w:rsidRPr="00202849" w:rsidRDefault="00756F0A" w:rsidP="008B065C">
      <w:pPr>
        <w:spacing w:after="0"/>
        <w:jc w:val="both"/>
      </w:pPr>
    </w:p>
    <w:p w:rsidR="00756F0A" w:rsidRPr="00202849" w:rsidRDefault="00756F0A" w:rsidP="008B065C">
      <w:pPr>
        <w:spacing w:after="0"/>
        <w:jc w:val="both"/>
      </w:pPr>
    </w:p>
    <w:p w:rsidR="00756F0A" w:rsidRPr="00202849" w:rsidRDefault="00756F0A" w:rsidP="008B065C">
      <w:pPr>
        <w:spacing w:after="0"/>
        <w:jc w:val="both"/>
      </w:pPr>
    </w:p>
    <w:p w:rsidR="00756F0A" w:rsidRPr="00202849" w:rsidRDefault="00756F0A" w:rsidP="008B065C">
      <w:pPr>
        <w:spacing w:after="0"/>
        <w:jc w:val="both"/>
      </w:pPr>
    </w:p>
    <w:p w:rsidR="00756F0A" w:rsidRPr="00202849" w:rsidRDefault="00756F0A" w:rsidP="008B065C">
      <w:pPr>
        <w:spacing w:after="0"/>
        <w:jc w:val="both"/>
      </w:pPr>
    </w:p>
    <w:p w:rsidR="00756F0A" w:rsidRPr="00202849" w:rsidRDefault="00756F0A" w:rsidP="008B065C">
      <w:pPr>
        <w:spacing w:after="0"/>
        <w:jc w:val="both"/>
      </w:pPr>
    </w:p>
    <w:p w:rsidR="00756F0A" w:rsidRPr="00202849" w:rsidRDefault="00756F0A" w:rsidP="008B065C">
      <w:pPr>
        <w:spacing w:after="0"/>
        <w:jc w:val="both"/>
      </w:pPr>
    </w:p>
    <w:p w:rsidR="00756F0A" w:rsidRPr="00202849" w:rsidRDefault="00756F0A" w:rsidP="008B065C">
      <w:pPr>
        <w:spacing w:after="0"/>
        <w:jc w:val="both"/>
      </w:pPr>
    </w:p>
    <w:p w:rsidR="00756F0A" w:rsidRPr="00202849" w:rsidRDefault="00756F0A" w:rsidP="008B065C">
      <w:pPr>
        <w:spacing w:after="0"/>
        <w:jc w:val="both"/>
      </w:pPr>
    </w:p>
    <w:p w:rsidR="00756F0A" w:rsidRPr="00202849" w:rsidRDefault="00756F0A" w:rsidP="008B065C">
      <w:pPr>
        <w:spacing w:after="0"/>
        <w:jc w:val="both"/>
      </w:pPr>
    </w:p>
    <w:p w:rsidR="00756F0A" w:rsidRPr="00202849" w:rsidRDefault="00756F0A" w:rsidP="008B065C">
      <w:pPr>
        <w:pStyle w:val="ListParagraph"/>
        <w:numPr>
          <w:ilvl w:val="0"/>
          <w:numId w:val="1"/>
        </w:numPr>
        <w:spacing w:after="0"/>
        <w:jc w:val="both"/>
      </w:pPr>
      <w:r w:rsidRPr="00202849">
        <w:t>Descrieți pe scurt stadiul actual al lucrărilor din cadrul activității de elaborare a proiectului de diplomă (etape parcurse, capitole la care s-a lucrat; estimați ce procent din lucrare ați rezolvat până în prezent, dificultăți întâmpinate etc.)</w:t>
      </w:r>
    </w:p>
    <w:p w:rsidR="00756F0A" w:rsidRPr="00202849" w:rsidRDefault="00756F0A" w:rsidP="00E37524">
      <w:pPr>
        <w:spacing w:after="0"/>
        <w:jc w:val="both"/>
      </w:pPr>
    </w:p>
    <w:p w:rsidR="00756F0A" w:rsidRPr="00202849" w:rsidRDefault="00756F0A" w:rsidP="00E37524">
      <w:pPr>
        <w:spacing w:after="0"/>
        <w:jc w:val="both"/>
      </w:pPr>
    </w:p>
    <w:p w:rsidR="00756F0A" w:rsidRPr="00202849" w:rsidRDefault="00756F0A" w:rsidP="00E37524">
      <w:pPr>
        <w:spacing w:after="0"/>
        <w:jc w:val="both"/>
      </w:pPr>
    </w:p>
    <w:p w:rsidR="00756F0A" w:rsidRPr="00202849" w:rsidRDefault="00756F0A" w:rsidP="00E37524">
      <w:pPr>
        <w:spacing w:after="0"/>
        <w:jc w:val="both"/>
      </w:pPr>
    </w:p>
    <w:p w:rsidR="00756F0A" w:rsidRPr="00202849" w:rsidRDefault="00756F0A" w:rsidP="00E37524">
      <w:pPr>
        <w:spacing w:after="0"/>
        <w:jc w:val="both"/>
      </w:pPr>
    </w:p>
    <w:p w:rsidR="00756F0A" w:rsidRPr="00202849" w:rsidRDefault="00756F0A" w:rsidP="00E37524">
      <w:pPr>
        <w:spacing w:after="0"/>
        <w:jc w:val="both"/>
      </w:pPr>
    </w:p>
    <w:p w:rsidR="00756F0A" w:rsidRPr="00202849" w:rsidRDefault="00756F0A" w:rsidP="00E37524">
      <w:pPr>
        <w:spacing w:after="0"/>
        <w:jc w:val="both"/>
      </w:pPr>
    </w:p>
    <w:p w:rsidR="00756F0A" w:rsidRPr="00202849" w:rsidRDefault="00756F0A" w:rsidP="00E37524">
      <w:pPr>
        <w:spacing w:after="0"/>
        <w:jc w:val="both"/>
      </w:pPr>
    </w:p>
    <w:p w:rsidR="00756F0A" w:rsidRPr="00202849" w:rsidRDefault="00756F0A" w:rsidP="00E37524">
      <w:pPr>
        <w:spacing w:after="0"/>
        <w:jc w:val="both"/>
      </w:pPr>
    </w:p>
    <w:p w:rsidR="00756F0A" w:rsidRPr="00202849" w:rsidRDefault="00756F0A" w:rsidP="00492AA5">
      <w:pPr>
        <w:spacing w:after="0"/>
        <w:jc w:val="both"/>
      </w:pPr>
    </w:p>
    <w:p w:rsidR="00756F0A" w:rsidRPr="00202849" w:rsidRDefault="00756F0A" w:rsidP="00492AA5">
      <w:pPr>
        <w:spacing w:after="0"/>
        <w:jc w:val="both"/>
      </w:pPr>
    </w:p>
    <w:p w:rsidR="00756F0A" w:rsidRDefault="00756F0A" w:rsidP="00492AA5">
      <w:pPr>
        <w:spacing w:after="0"/>
        <w:jc w:val="both"/>
      </w:pPr>
    </w:p>
    <w:p w:rsidR="00756F0A" w:rsidRDefault="00756F0A" w:rsidP="00492AA5">
      <w:pPr>
        <w:spacing w:after="0"/>
        <w:jc w:val="both"/>
      </w:pPr>
    </w:p>
    <w:p w:rsidR="00756F0A" w:rsidRDefault="00756F0A" w:rsidP="00461848">
      <w:pPr>
        <w:pStyle w:val="ListParagraph"/>
        <w:numPr>
          <w:ilvl w:val="0"/>
          <w:numId w:val="1"/>
        </w:numPr>
        <w:spacing w:after="0"/>
        <w:jc w:val="both"/>
      </w:pPr>
      <w:r>
        <w:t>Descrieți pe scurt conținutul părții de proiectare electronică (modul hardware):</w:t>
      </w:r>
    </w:p>
    <w:p w:rsidR="00756F0A" w:rsidRDefault="00756F0A" w:rsidP="00461848">
      <w:pPr>
        <w:spacing w:after="0"/>
        <w:jc w:val="both"/>
      </w:pPr>
    </w:p>
    <w:p w:rsidR="00756F0A" w:rsidRDefault="00756F0A" w:rsidP="00461848">
      <w:pPr>
        <w:spacing w:after="0"/>
        <w:jc w:val="both"/>
      </w:pPr>
    </w:p>
    <w:p w:rsidR="00756F0A" w:rsidRDefault="00756F0A" w:rsidP="00461848">
      <w:pPr>
        <w:spacing w:after="0"/>
        <w:jc w:val="both"/>
      </w:pPr>
    </w:p>
    <w:p w:rsidR="00756F0A" w:rsidRDefault="00756F0A" w:rsidP="00461848">
      <w:pPr>
        <w:spacing w:after="0"/>
        <w:jc w:val="both"/>
      </w:pPr>
    </w:p>
    <w:p w:rsidR="00756F0A" w:rsidRDefault="00756F0A" w:rsidP="00461848">
      <w:pPr>
        <w:spacing w:after="0"/>
        <w:jc w:val="both"/>
      </w:pPr>
    </w:p>
    <w:p w:rsidR="00756F0A" w:rsidRDefault="00756F0A" w:rsidP="00461848">
      <w:pPr>
        <w:spacing w:after="0"/>
        <w:jc w:val="both"/>
      </w:pPr>
    </w:p>
    <w:p w:rsidR="00756F0A" w:rsidRDefault="00756F0A" w:rsidP="00461848">
      <w:pPr>
        <w:pStyle w:val="ListParagraph"/>
        <w:numPr>
          <w:ilvl w:val="0"/>
          <w:numId w:val="1"/>
        </w:numPr>
        <w:spacing w:after="0"/>
        <w:jc w:val="both"/>
      </w:pPr>
      <w:r>
        <w:t>Descrieți pe scurt partea de proiectare software avută în vedere:</w:t>
      </w:r>
    </w:p>
    <w:p w:rsidR="00756F0A" w:rsidRPr="00202849" w:rsidRDefault="00756F0A" w:rsidP="00492AA5">
      <w:pPr>
        <w:spacing w:after="0"/>
        <w:jc w:val="both"/>
      </w:pPr>
    </w:p>
    <w:p w:rsidR="00756F0A" w:rsidRPr="00202849" w:rsidRDefault="00756F0A" w:rsidP="00492AA5">
      <w:pPr>
        <w:spacing w:after="0"/>
        <w:jc w:val="both"/>
      </w:pPr>
    </w:p>
    <w:p w:rsidR="00756F0A" w:rsidRDefault="00756F0A" w:rsidP="00492AA5">
      <w:pPr>
        <w:spacing w:after="0"/>
        <w:jc w:val="both"/>
      </w:pPr>
    </w:p>
    <w:p w:rsidR="00756F0A" w:rsidRDefault="00756F0A" w:rsidP="00492AA5">
      <w:pPr>
        <w:spacing w:after="0"/>
        <w:jc w:val="both"/>
      </w:pPr>
    </w:p>
    <w:p w:rsidR="00756F0A" w:rsidRPr="00202849" w:rsidRDefault="00756F0A" w:rsidP="00492AA5">
      <w:pPr>
        <w:spacing w:after="0"/>
        <w:jc w:val="both"/>
      </w:pPr>
    </w:p>
    <w:p w:rsidR="00756F0A" w:rsidRDefault="00756F0A" w:rsidP="00461848">
      <w:pPr>
        <w:spacing w:after="0"/>
        <w:jc w:val="both"/>
      </w:pPr>
    </w:p>
    <w:p w:rsidR="00756F0A" w:rsidRPr="00202849" w:rsidRDefault="00756F0A" w:rsidP="00E37524">
      <w:pPr>
        <w:pStyle w:val="ListParagraph"/>
        <w:numPr>
          <w:ilvl w:val="0"/>
          <w:numId w:val="1"/>
        </w:numPr>
        <w:spacing w:after="0"/>
        <w:jc w:val="both"/>
      </w:pPr>
      <w:r w:rsidRPr="00202849">
        <w:t>Observații (dacă este cazul):</w:t>
      </w:r>
    </w:p>
    <w:p w:rsidR="00756F0A" w:rsidRDefault="00756F0A" w:rsidP="00492AA5">
      <w:pPr>
        <w:spacing w:after="0"/>
        <w:jc w:val="both"/>
      </w:pPr>
    </w:p>
    <w:p w:rsidR="00756F0A" w:rsidRDefault="00756F0A" w:rsidP="00AA3211">
      <w:pPr>
        <w:spacing w:after="0"/>
        <w:ind w:firstLine="360"/>
        <w:jc w:val="center"/>
      </w:pPr>
    </w:p>
    <w:p w:rsidR="00756F0A" w:rsidRDefault="00756F0A" w:rsidP="00AA3211">
      <w:pPr>
        <w:spacing w:after="0"/>
        <w:ind w:firstLine="360"/>
        <w:jc w:val="center"/>
      </w:pPr>
    </w:p>
    <w:p w:rsidR="00756F0A" w:rsidRDefault="00756F0A" w:rsidP="00AA3211">
      <w:pPr>
        <w:spacing w:after="0"/>
        <w:ind w:firstLine="360"/>
        <w:jc w:val="center"/>
      </w:pPr>
    </w:p>
    <w:p w:rsidR="00756F0A" w:rsidRDefault="00756F0A" w:rsidP="00AA3211">
      <w:pPr>
        <w:spacing w:after="0"/>
        <w:ind w:firstLine="360"/>
        <w:jc w:val="center"/>
      </w:pPr>
    </w:p>
    <w:p w:rsidR="00756F0A" w:rsidRDefault="00756F0A" w:rsidP="00AA3211">
      <w:pPr>
        <w:spacing w:after="0"/>
        <w:ind w:firstLine="360"/>
        <w:jc w:val="center"/>
      </w:pPr>
    </w:p>
    <w:p w:rsidR="00756F0A" w:rsidRDefault="00756F0A" w:rsidP="00AA3211">
      <w:pPr>
        <w:spacing w:after="0"/>
        <w:ind w:firstLine="360"/>
        <w:jc w:val="center"/>
      </w:pPr>
    </w:p>
    <w:p w:rsidR="00756F0A" w:rsidRDefault="00756F0A" w:rsidP="00AA3211">
      <w:pPr>
        <w:spacing w:after="0"/>
        <w:ind w:firstLine="360"/>
        <w:jc w:val="center"/>
      </w:pPr>
    </w:p>
    <w:p w:rsidR="00756F0A" w:rsidRDefault="00756F0A" w:rsidP="00AA3211">
      <w:pPr>
        <w:spacing w:after="0"/>
        <w:ind w:firstLine="360"/>
        <w:jc w:val="center"/>
      </w:pPr>
    </w:p>
    <w:p w:rsidR="00756F0A" w:rsidRDefault="00756F0A" w:rsidP="00AA3211">
      <w:pPr>
        <w:spacing w:after="0"/>
        <w:ind w:firstLine="360"/>
        <w:jc w:val="center"/>
      </w:pPr>
    </w:p>
    <w:p w:rsidR="00756F0A" w:rsidRPr="00202849" w:rsidRDefault="00756F0A" w:rsidP="00AA3211">
      <w:pPr>
        <w:spacing w:after="0"/>
        <w:ind w:firstLine="360"/>
        <w:jc w:val="center"/>
      </w:pPr>
      <w:r>
        <w:t xml:space="preserve">                                                                                                         D</w:t>
      </w:r>
      <w:r w:rsidRPr="00202849">
        <w:t>ata: .............................................</w:t>
      </w:r>
      <w:r>
        <w:t>.....</w:t>
      </w:r>
    </w:p>
    <w:p w:rsidR="00756F0A" w:rsidRPr="00202849" w:rsidRDefault="00756F0A" w:rsidP="00461848">
      <w:pPr>
        <w:spacing w:after="0"/>
        <w:jc w:val="right"/>
      </w:pPr>
    </w:p>
    <w:p w:rsidR="00756F0A" w:rsidRPr="00AA3211" w:rsidRDefault="00756F0A" w:rsidP="00AA3211">
      <w:pPr>
        <w:spacing w:after="0"/>
        <w:ind w:left="3600" w:firstLine="720"/>
        <w:rPr>
          <w:b/>
        </w:rPr>
      </w:pPr>
      <w:r w:rsidRPr="00AA3211">
        <w:rPr>
          <w:b/>
        </w:rPr>
        <w:t xml:space="preserve">                            Student,    </w:t>
      </w:r>
      <w:r w:rsidRPr="00AA3211">
        <w:rPr>
          <w:b/>
        </w:rPr>
        <w:tab/>
        <w:t xml:space="preserve">  </w:t>
      </w:r>
    </w:p>
    <w:p w:rsidR="00756F0A" w:rsidRPr="00202849" w:rsidRDefault="00756F0A" w:rsidP="0088128D">
      <w:pPr>
        <w:spacing w:after="0"/>
        <w:jc w:val="right"/>
      </w:pPr>
      <w:r>
        <w:t>Semnătura ..........................................</w:t>
      </w:r>
    </w:p>
    <w:sectPr w:rsidR="00756F0A" w:rsidRPr="00202849" w:rsidSect="00E36F6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F0A" w:rsidRDefault="00756F0A" w:rsidP="0064619C">
      <w:pPr>
        <w:spacing w:after="0" w:line="240" w:lineRule="auto"/>
      </w:pPr>
      <w:r>
        <w:separator/>
      </w:r>
    </w:p>
  </w:endnote>
  <w:endnote w:type="continuationSeparator" w:id="0">
    <w:p w:rsidR="00756F0A" w:rsidRDefault="00756F0A" w:rsidP="0064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F0A" w:rsidRDefault="00756F0A" w:rsidP="0064619C">
      <w:pPr>
        <w:spacing w:after="0" w:line="240" w:lineRule="auto"/>
      </w:pPr>
      <w:r>
        <w:separator/>
      </w:r>
    </w:p>
  </w:footnote>
  <w:footnote w:type="continuationSeparator" w:id="0">
    <w:p w:rsidR="00756F0A" w:rsidRDefault="00756F0A" w:rsidP="0064619C">
      <w:pPr>
        <w:spacing w:after="0" w:line="240" w:lineRule="auto"/>
      </w:pPr>
      <w:r>
        <w:continuationSeparator/>
      </w:r>
    </w:p>
  </w:footnote>
  <w:footnote w:id="1">
    <w:p w:rsidR="00756F0A" w:rsidRDefault="00756F0A">
      <w:pPr>
        <w:pStyle w:val="FootnoteText"/>
      </w:pPr>
      <w:r>
        <w:rPr>
          <w:rStyle w:val="FootnoteReference"/>
        </w:rPr>
        <w:footnoteRef/>
      </w:r>
      <w:r>
        <w:t xml:space="preserve"> Prezentul chestionar este parte componentă a procesului de evaluare a calificativului admis/respins pentru elaborarea lucrării de licență.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D92"/>
    <w:multiLevelType w:val="hybridMultilevel"/>
    <w:tmpl w:val="B366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14E91"/>
    <w:multiLevelType w:val="hybridMultilevel"/>
    <w:tmpl w:val="1F8EEB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08618F"/>
    <w:multiLevelType w:val="hybridMultilevel"/>
    <w:tmpl w:val="E6B4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859E4"/>
    <w:multiLevelType w:val="hybridMultilevel"/>
    <w:tmpl w:val="9D486B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A83A77"/>
    <w:multiLevelType w:val="hybridMultilevel"/>
    <w:tmpl w:val="5778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65C"/>
    <w:rsid w:val="00076996"/>
    <w:rsid w:val="000C3529"/>
    <w:rsid w:val="000E08E8"/>
    <w:rsid w:val="00140967"/>
    <w:rsid w:val="001D190E"/>
    <w:rsid w:val="001F4B3C"/>
    <w:rsid w:val="00202849"/>
    <w:rsid w:val="002477F1"/>
    <w:rsid w:val="0028350E"/>
    <w:rsid w:val="0031036C"/>
    <w:rsid w:val="00461848"/>
    <w:rsid w:val="00480F17"/>
    <w:rsid w:val="00492AA5"/>
    <w:rsid w:val="0056503C"/>
    <w:rsid w:val="0064619C"/>
    <w:rsid w:val="00756F0A"/>
    <w:rsid w:val="0088128D"/>
    <w:rsid w:val="00894864"/>
    <w:rsid w:val="008B065C"/>
    <w:rsid w:val="00A06BAE"/>
    <w:rsid w:val="00AA3211"/>
    <w:rsid w:val="00AB6631"/>
    <w:rsid w:val="00AD6A23"/>
    <w:rsid w:val="00B40293"/>
    <w:rsid w:val="00D077B4"/>
    <w:rsid w:val="00D2105C"/>
    <w:rsid w:val="00D84EC9"/>
    <w:rsid w:val="00DF46D7"/>
    <w:rsid w:val="00E24762"/>
    <w:rsid w:val="00E36F66"/>
    <w:rsid w:val="00E3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762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B065C"/>
    <w:pPr>
      <w:ind w:left="720"/>
      <w:contextualSpacing/>
    </w:pPr>
  </w:style>
  <w:style w:type="table" w:styleId="TableGrid">
    <w:name w:val="Table Grid"/>
    <w:basedOn w:val="TableNormal"/>
    <w:uiPriority w:val="99"/>
    <w:rsid w:val="00E36F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0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2849"/>
    <w:rPr>
      <w:rFonts w:ascii="Tahoma" w:hAnsi="Tahoma" w:cs="Tahoma"/>
      <w:sz w:val="16"/>
      <w:szCs w:val="16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rsid w:val="006461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4619C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rsid w:val="0064619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2</Pages>
  <Words>302</Words>
  <Characters>1725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</dc:creator>
  <cp:keywords/>
  <dc:description/>
  <cp:lastModifiedBy>Marius MINEA, Ph.D.</cp:lastModifiedBy>
  <cp:revision>12</cp:revision>
  <dcterms:created xsi:type="dcterms:W3CDTF">2013-03-12T16:50:00Z</dcterms:created>
  <dcterms:modified xsi:type="dcterms:W3CDTF">2013-03-14T07:24:00Z</dcterms:modified>
</cp:coreProperties>
</file>